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F1" w:rsidRPr="000A64F1" w:rsidRDefault="000A64F1" w:rsidP="000A64F1">
      <w:pPr>
        <w:shd w:val="clear" w:color="auto" w:fill="FFFFFF"/>
        <w:spacing w:after="0" w:line="240" w:lineRule="atLeast"/>
        <w:jc w:val="center"/>
        <w:outlineLvl w:val="1"/>
        <w:rPr>
          <w:rFonts w:ascii="NikoshBAN" w:eastAsia="Times New Roman" w:hAnsi="NikoshBAN" w:cs="NikoshBAN"/>
          <w:color w:val="333333"/>
          <w:sz w:val="45"/>
          <w:szCs w:val="45"/>
        </w:rPr>
      </w:pPr>
      <w:r w:rsidRPr="000A64F1">
        <w:rPr>
          <w:rFonts w:ascii="NikoshBAN" w:eastAsia="Times New Roman" w:hAnsi="NikoshBAN" w:cs="NikoshBAN"/>
          <w:color w:val="800080"/>
          <w:sz w:val="45"/>
          <w:szCs w:val="45"/>
          <w:bdr w:val="none" w:sz="0" w:space="0" w:color="auto" w:frame="1"/>
          <w:cs/>
          <w:lang w:bidi="bn-IN"/>
        </w:rPr>
        <w:t>ইবতেদায়ী শিক্ষা সমাপনী পরীক্ষার সময়সূচি – ২০১৭</w:t>
      </w:r>
      <w:r w:rsidRPr="000A64F1">
        <w:rPr>
          <w:rFonts w:ascii="NikoshBAN" w:eastAsia="Times New Roman" w:hAnsi="NikoshBAN" w:cs="NikoshBAN"/>
          <w:color w:val="800080"/>
          <w:sz w:val="45"/>
          <w:szCs w:val="45"/>
          <w:bdr w:val="none" w:sz="0" w:space="0" w:color="auto" w:frame="1"/>
        </w:rPr>
        <w:br/>
      </w:r>
    </w:p>
    <w:p w:rsidR="000A64F1" w:rsidRPr="000A64F1" w:rsidRDefault="000A64F1" w:rsidP="000A64F1">
      <w:pPr>
        <w:shd w:val="clear" w:color="auto" w:fill="FFFFFF"/>
        <w:spacing w:after="300" w:line="240" w:lineRule="auto"/>
        <w:jc w:val="center"/>
        <w:rPr>
          <w:rFonts w:ascii="NikoshBAN" w:eastAsia="Times New Roman" w:hAnsi="NikoshBAN" w:cs="NikoshBAN"/>
          <w:color w:val="333333"/>
          <w:sz w:val="28"/>
          <w:szCs w:val="28"/>
        </w:rPr>
      </w:pPr>
      <w:r w:rsidRPr="000A64F1">
        <w:rPr>
          <w:rFonts w:ascii="NikoshBAN" w:eastAsia="Times New Roman" w:hAnsi="NikoshBAN" w:cs="NikoshBAN"/>
          <w:color w:val="333333"/>
          <w:sz w:val="28"/>
          <w:szCs w:val="28"/>
        </w:rPr>
        <w:t> </w:t>
      </w:r>
      <w:r w:rsidRPr="000A64F1">
        <w:rPr>
          <w:rFonts w:ascii="NikoshBAN" w:eastAsia="Times New Roman" w:hAnsi="NikoshBAN" w:cs="NikoshBAN"/>
          <w:color w:val="333333"/>
          <w:sz w:val="28"/>
          <w:szCs w:val="28"/>
          <w:cs/>
          <w:lang w:bidi="bn-IN"/>
        </w:rPr>
        <w:t>১৯ নভেম্বর – ইংরেজি</w:t>
      </w:r>
    </w:p>
    <w:p w:rsidR="000A64F1" w:rsidRPr="000A64F1" w:rsidRDefault="000A64F1" w:rsidP="000A64F1">
      <w:pPr>
        <w:shd w:val="clear" w:color="auto" w:fill="FFFFFF"/>
        <w:spacing w:after="300" w:line="240" w:lineRule="auto"/>
        <w:jc w:val="center"/>
        <w:rPr>
          <w:rFonts w:ascii="NikoshBAN" w:eastAsia="Times New Roman" w:hAnsi="NikoshBAN" w:cs="NikoshBAN"/>
          <w:color w:val="333333"/>
          <w:sz w:val="28"/>
          <w:szCs w:val="28"/>
        </w:rPr>
      </w:pPr>
      <w:r w:rsidRPr="000A64F1">
        <w:rPr>
          <w:rFonts w:ascii="NikoshBAN" w:eastAsia="Times New Roman" w:hAnsi="NikoshBAN" w:cs="NikoshBAN"/>
          <w:color w:val="333333"/>
          <w:sz w:val="28"/>
          <w:szCs w:val="28"/>
          <w:cs/>
          <w:lang w:bidi="bn-IN"/>
        </w:rPr>
        <w:t>২০ নভেম্বর – বাংলা</w:t>
      </w:r>
      <w:bookmarkStart w:id="0" w:name="_GoBack"/>
      <w:bookmarkEnd w:id="0"/>
    </w:p>
    <w:p w:rsidR="000A64F1" w:rsidRPr="000A64F1" w:rsidRDefault="000A64F1" w:rsidP="000A64F1">
      <w:pPr>
        <w:shd w:val="clear" w:color="auto" w:fill="FFFFFF"/>
        <w:spacing w:after="300" w:line="240" w:lineRule="auto"/>
        <w:jc w:val="center"/>
        <w:rPr>
          <w:rFonts w:ascii="NikoshBAN" w:eastAsia="Times New Roman" w:hAnsi="NikoshBAN" w:cs="NikoshBAN"/>
          <w:color w:val="333333"/>
          <w:sz w:val="28"/>
          <w:szCs w:val="28"/>
        </w:rPr>
      </w:pPr>
      <w:r w:rsidRPr="000A64F1">
        <w:rPr>
          <w:rFonts w:ascii="NikoshBAN" w:eastAsia="Times New Roman" w:hAnsi="NikoshBAN" w:cs="NikoshBAN"/>
          <w:color w:val="333333"/>
          <w:sz w:val="28"/>
          <w:szCs w:val="28"/>
          <w:cs/>
          <w:lang w:bidi="bn-IN"/>
        </w:rPr>
        <w:t>২১ নভেম্বর – বাংলাদেশ ও বিশ্ব পরিচয়</w:t>
      </w:r>
    </w:p>
    <w:p w:rsidR="000A64F1" w:rsidRPr="000A64F1" w:rsidRDefault="000A64F1" w:rsidP="000A64F1">
      <w:pPr>
        <w:shd w:val="clear" w:color="auto" w:fill="FFFFFF"/>
        <w:spacing w:after="300" w:line="240" w:lineRule="auto"/>
        <w:jc w:val="center"/>
        <w:rPr>
          <w:rFonts w:ascii="NikoshBAN" w:eastAsia="Times New Roman" w:hAnsi="NikoshBAN" w:cs="NikoshBAN"/>
          <w:color w:val="333333"/>
          <w:sz w:val="28"/>
          <w:szCs w:val="28"/>
        </w:rPr>
      </w:pPr>
      <w:r w:rsidRPr="000A64F1">
        <w:rPr>
          <w:rFonts w:ascii="NikoshBAN" w:eastAsia="Times New Roman" w:hAnsi="NikoshBAN" w:cs="NikoshBAN"/>
          <w:color w:val="333333"/>
          <w:sz w:val="28"/>
          <w:szCs w:val="28"/>
          <w:cs/>
          <w:lang w:bidi="bn-IN"/>
        </w:rPr>
        <w:t>২২ নভেম্বর – আরবি</w:t>
      </w:r>
    </w:p>
    <w:p w:rsidR="000A64F1" w:rsidRPr="000A64F1" w:rsidRDefault="000A64F1" w:rsidP="000A64F1">
      <w:pPr>
        <w:shd w:val="clear" w:color="auto" w:fill="FFFFFF"/>
        <w:spacing w:after="300" w:line="240" w:lineRule="auto"/>
        <w:jc w:val="center"/>
        <w:rPr>
          <w:rFonts w:ascii="NikoshBAN" w:eastAsia="Times New Roman" w:hAnsi="NikoshBAN" w:cs="NikoshBAN"/>
          <w:color w:val="333333"/>
          <w:sz w:val="28"/>
          <w:szCs w:val="28"/>
        </w:rPr>
      </w:pPr>
      <w:r w:rsidRPr="000A64F1">
        <w:rPr>
          <w:rFonts w:ascii="NikoshBAN" w:eastAsia="Times New Roman" w:hAnsi="NikoshBAN" w:cs="NikoshBAN"/>
          <w:color w:val="333333"/>
          <w:sz w:val="28"/>
          <w:szCs w:val="28"/>
          <w:cs/>
          <w:lang w:bidi="bn-IN"/>
        </w:rPr>
        <w:t>২৩ নভেম্বর – কুরআন ও তাজবীদ এবং আকাঈদ ও ফিকহ্</w:t>
      </w:r>
    </w:p>
    <w:p w:rsidR="000A64F1" w:rsidRPr="000A64F1" w:rsidRDefault="000A64F1" w:rsidP="000A64F1">
      <w:pPr>
        <w:shd w:val="clear" w:color="auto" w:fill="FFFFFF"/>
        <w:spacing w:after="300" w:line="240" w:lineRule="auto"/>
        <w:jc w:val="center"/>
        <w:rPr>
          <w:rFonts w:ascii="NikoshBAN" w:eastAsia="Times New Roman" w:hAnsi="NikoshBAN" w:cs="NikoshBAN"/>
          <w:color w:val="333333"/>
          <w:sz w:val="20"/>
          <w:szCs w:val="20"/>
        </w:rPr>
      </w:pPr>
      <w:r w:rsidRPr="000A64F1">
        <w:rPr>
          <w:rFonts w:ascii="NikoshBAN" w:eastAsia="Times New Roman" w:hAnsi="NikoshBAN" w:cs="NikoshBAN"/>
          <w:color w:val="333333"/>
          <w:sz w:val="28"/>
          <w:szCs w:val="28"/>
          <w:cs/>
          <w:lang w:bidi="bn-IN"/>
        </w:rPr>
        <w:t>২৬ নভেম্বর – গণিত</w:t>
      </w:r>
    </w:p>
    <w:p w:rsidR="00352CE9" w:rsidRPr="000A64F1" w:rsidRDefault="00352CE9">
      <w:pPr>
        <w:rPr>
          <w:rFonts w:ascii="NikoshBAN" w:hAnsi="NikoshBAN" w:cs="NikoshBAN" w:hint="cs"/>
          <w:szCs w:val="28"/>
          <w:cs/>
          <w:lang w:bidi="bn-IN"/>
        </w:rPr>
      </w:pPr>
    </w:p>
    <w:sectPr w:rsidR="00352CE9" w:rsidRPr="000A64F1" w:rsidSect="000A64F1">
      <w:pgSz w:w="12240" w:h="15840"/>
      <w:pgMar w:top="41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F1"/>
    <w:rsid w:val="000A64F1"/>
    <w:rsid w:val="003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CB7A3-299F-4FC3-80F3-3B39769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6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64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A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2520C76-4FDB-48ED-B40F-6F9D4221299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1</cp:revision>
  <dcterms:created xsi:type="dcterms:W3CDTF">2017-09-14T09:24:00Z</dcterms:created>
  <dcterms:modified xsi:type="dcterms:W3CDTF">2017-09-14T09:31:00Z</dcterms:modified>
</cp:coreProperties>
</file>